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20"/>
        <w:gridCol w:w="1550"/>
        <w:gridCol w:w="3220"/>
        <w:gridCol w:w="1440"/>
        <w:gridCol w:w="1170"/>
        <w:gridCol w:w="1260"/>
        <w:gridCol w:w="1170"/>
        <w:gridCol w:w="1170"/>
        <w:gridCol w:w="990"/>
        <w:gridCol w:w="1980"/>
      </w:tblGrid>
      <w:tr w:rsidR="00E56087" w:rsidRPr="00793260" w14:paraId="375D0E2C" w14:textId="77777777" w:rsidTr="0033636F">
        <w:trPr>
          <w:cantSplit/>
          <w:tblHeader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7BA1B1D2" w14:textId="77777777" w:rsidR="00E56087" w:rsidRPr="00793260" w:rsidRDefault="00E56087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052FBAB5" w14:textId="77777777" w:rsidR="00E56087" w:rsidRPr="00793260" w:rsidRDefault="00E56087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131A5725" w14:textId="77777777" w:rsidR="00E56087" w:rsidRPr="00793260" w:rsidRDefault="00E56087" w:rsidP="0033636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748DF26A" w14:textId="77777777" w:rsidR="00E56087" w:rsidRPr="00793260" w:rsidRDefault="00E56087" w:rsidP="0033636F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0499D3C2" w14:textId="77777777" w:rsidR="00E56087" w:rsidRPr="00793260" w:rsidRDefault="00E56087" w:rsidP="0033636F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1C5D67B6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4660675D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7B6A481A" w14:textId="77777777" w:rsidR="00E56087" w:rsidRPr="00793260" w:rsidRDefault="00E56087" w:rsidP="0033636F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E56087" w:rsidRPr="00793260" w14:paraId="62A0B6E7" w14:textId="77777777" w:rsidTr="0033636F">
        <w:trPr>
          <w:cantSplit/>
          <w:tblHeader/>
        </w:trPr>
        <w:tc>
          <w:tcPr>
            <w:tcW w:w="720" w:type="dxa"/>
            <w:vMerge/>
            <w:shd w:val="clear" w:color="auto" w:fill="C6D9F1" w:themeFill="text2" w:themeFillTint="33"/>
            <w:vAlign w:val="center"/>
          </w:tcPr>
          <w:p w14:paraId="07F58A3A" w14:textId="77777777" w:rsidR="00E56087" w:rsidRPr="00793260" w:rsidRDefault="00E56087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71C4772F" w14:textId="77777777" w:rsidR="00E56087" w:rsidRPr="00793260" w:rsidRDefault="00E56087" w:rsidP="0033636F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191D350C" w14:textId="77777777" w:rsidR="00E56087" w:rsidRPr="00793260" w:rsidRDefault="00E56087" w:rsidP="0033636F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1088C14A" w14:textId="77777777" w:rsidR="00E56087" w:rsidRPr="00793260" w:rsidRDefault="00E56087" w:rsidP="0033636F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96BE2A3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Code/Spec/ Etc.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6AE26E3D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BAC1100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314E3C5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3372F44E" w14:textId="77777777" w:rsidR="00E56087" w:rsidRPr="00793260" w:rsidRDefault="00E56087" w:rsidP="0033636F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007305">
              <w:rPr>
                <w:rStyle w:val="Bold"/>
                <w:b w:val="0"/>
                <w:sz w:val="16"/>
                <w:szCs w:val="16"/>
              </w:rPr>
              <w:t>Project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5C1311DA" w14:textId="77777777" w:rsidR="00E56087" w:rsidRPr="00793260" w:rsidRDefault="00E56087" w:rsidP="0033636F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151DF4" w:rsidRPr="00A14600" w14:paraId="625E3C32" w14:textId="77777777" w:rsidTr="00151DF4">
        <w:trPr>
          <w:cantSplit/>
        </w:trPr>
        <w:tc>
          <w:tcPr>
            <w:tcW w:w="720" w:type="dxa"/>
            <w:vAlign w:val="center"/>
          </w:tcPr>
          <w:p w14:paraId="4A95AC89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6B08DDD5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E331AF5" w14:textId="77777777" w:rsidR="00E56087" w:rsidRPr="00474A37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9DF61C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BF74020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63EF0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FD6C75A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DAA8450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A2C8E1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D013514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51F60A6A" w14:textId="77777777" w:rsidTr="00151DF4">
        <w:trPr>
          <w:cantSplit/>
        </w:trPr>
        <w:tc>
          <w:tcPr>
            <w:tcW w:w="720" w:type="dxa"/>
            <w:vAlign w:val="center"/>
          </w:tcPr>
          <w:p w14:paraId="543834C9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0B4DEF12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7D9362B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72FFE509" w14:textId="77777777" w:rsidR="00E56087" w:rsidRDefault="00E56087" w:rsidP="00151DF4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Design drawing</w:t>
            </w:r>
          </w:p>
          <w:p w14:paraId="5E028D2B" w14:textId="77777777" w:rsidR="00E56087" w:rsidRPr="00474A37" w:rsidRDefault="00E56087" w:rsidP="00151DF4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22EE910D" w14:textId="77777777" w:rsidR="00E56087" w:rsidRDefault="00E56087" w:rsidP="00151DF4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  <w:p w14:paraId="353F5ED0" w14:textId="77777777" w:rsidR="00E56087" w:rsidRDefault="00E56087" w:rsidP="00151DF4">
            <w:pPr>
              <w:numPr>
                <w:ilvl w:val="0"/>
                <w:numId w:val="24"/>
              </w:numPr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Weld procedures and weld certs</w:t>
            </w:r>
          </w:p>
          <w:p w14:paraId="5B252927" w14:textId="77777777" w:rsidR="00E56087" w:rsidRPr="00E873BF" w:rsidRDefault="00E56087" w:rsidP="00151DF4">
            <w:pPr>
              <w:numPr>
                <w:ilvl w:val="0"/>
                <w:numId w:val="24"/>
              </w:numPr>
              <w:tabs>
                <w:tab w:val="left" w:pos="408"/>
                <w:tab w:val="left" w:pos="768"/>
              </w:tabs>
              <w:ind w:left="61"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Erection drawings / plans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A8A3F8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A74306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C32687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Documents available and latest revision from document management system</w:t>
            </w:r>
          </w:p>
        </w:tc>
        <w:tc>
          <w:tcPr>
            <w:tcW w:w="1170" w:type="dxa"/>
            <w:vAlign w:val="center"/>
          </w:tcPr>
          <w:p w14:paraId="7FA9F1B7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AAF02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CC70AB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0B422A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3942604B" w14:textId="77777777" w:rsidTr="00151DF4">
        <w:trPr>
          <w:cantSplit/>
        </w:trPr>
        <w:tc>
          <w:tcPr>
            <w:tcW w:w="720" w:type="dxa"/>
            <w:vAlign w:val="center"/>
          </w:tcPr>
          <w:p w14:paraId="66FA7772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5055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31C542AE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Material receiving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79BE71F" w14:textId="77777777" w:rsidR="00E56087" w:rsidRPr="005720A9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FE8F44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ACAF90B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C116E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5996CB9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9ECBAE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9CA93D2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95B4B4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6736EABF" w14:textId="77777777" w:rsidTr="00151DF4">
        <w:trPr>
          <w:cantSplit/>
        </w:trPr>
        <w:tc>
          <w:tcPr>
            <w:tcW w:w="720" w:type="dxa"/>
            <w:vAlign w:val="center"/>
          </w:tcPr>
          <w:p w14:paraId="4274DD4F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185B0528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6E180C2" w14:textId="77777777" w:rsidR="00E56087" w:rsidRPr="005720A9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157947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DA7ABA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A2F48F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48CD443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B7DEAA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E5EECF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0746E1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4E6E4B">
              <w:t>Material Receipt</w:t>
            </w:r>
          </w:p>
        </w:tc>
      </w:tr>
      <w:tr w:rsidR="00151DF4" w:rsidRPr="00A14600" w14:paraId="6DA5D91C" w14:textId="77777777" w:rsidTr="00151DF4">
        <w:trPr>
          <w:cantSplit/>
        </w:trPr>
        <w:tc>
          <w:tcPr>
            <w:tcW w:w="720" w:type="dxa"/>
            <w:vAlign w:val="center"/>
          </w:tcPr>
          <w:p w14:paraId="40D88664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4DA87E79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BF45B5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408C11F" w14:textId="77777777" w:rsidR="00E56087" w:rsidRPr="005720A9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E5A1F1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829907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3592C2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4C0800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DBB4A8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AE3D8A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27BACED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2F570ADF" w14:textId="77777777" w:rsidTr="00151DF4">
        <w:trPr>
          <w:cantSplit/>
        </w:trPr>
        <w:tc>
          <w:tcPr>
            <w:tcW w:w="720" w:type="dxa"/>
            <w:vAlign w:val="center"/>
          </w:tcPr>
          <w:p w14:paraId="0E86FF49" w14:textId="77777777" w:rsidR="00E56087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6BFC4D96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9396AED" w14:textId="77777777" w:rsidR="00E56087" w:rsidRPr="005720A9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Storage, method statement &amp; manufacturer’s recommendation.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C7F49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00282B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11BA23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41E9341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03E37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43AA85F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5A1151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5935E33E" w14:textId="77777777" w:rsidTr="00151DF4">
        <w:trPr>
          <w:cantSplit/>
        </w:trPr>
        <w:tc>
          <w:tcPr>
            <w:tcW w:w="720" w:type="dxa"/>
            <w:vAlign w:val="center"/>
          </w:tcPr>
          <w:p w14:paraId="3948DA90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A078D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3AF5A014" w14:textId="77777777" w:rsidR="00E56087" w:rsidRPr="006A078D" w:rsidDel="00C91376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Shop Fabrication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C0AE9F7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9BEAC9B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2F08429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0AE82B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D799A3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D1D9BE6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F2ACB0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D77F28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643B0504" w14:textId="77777777" w:rsidTr="00151DF4">
        <w:trPr>
          <w:cantSplit/>
        </w:trPr>
        <w:tc>
          <w:tcPr>
            <w:tcW w:w="720" w:type="dxa"/>
            <w:vAlign w:val="center"/>
          </w:tcPr>
          <w:p w14:paraId="035BA6D5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6E1BDCAB" w14:textId="77777777" w:rsidR="00E56087" w:rsidRPr="006A078D" w:rsidDel="00C91376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DED7B2A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fit-up, piece arrangement alignment and dimensions.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9ADB97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E707D3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23E692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7513C5E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285BE02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D74717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CF1A91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0B8EF629" w14:textId="77777777" w:rsidTr="00151DF4">
        <w:trPr>
          <w:cantSplit/>
        </w:trPr>
        <w:tc>
          <w:tcPr>
            <w:tcW w:w="720" w:type="dxa"/>
            <w:vAlign w:val="center"/>
          </w:tcPr>
          <w:p w14:paraId="473C4A36" w14:textId="77777777" w:rsidR="00E56087" w:rsidRPr="0053288A" w:rsidDel="00C91376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3288A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1550" w:type="dxa"/>
            <w:vAlign w:val="center"/>
          </w:tcPr>
          <w:p w14:paraId="6EF7D8B3" w14:textId="77777777" w:rsidR="00E56087" w:rsidRPr="006A078D" w:rsidDel="00C91376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5413820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Welding Process –Document review / Materials receiving.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12E916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84B314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D6E80C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290EFC5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4B497C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4EE99E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654EDB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7FCA219E" w14:textId="77777777" w:rsidTr="00151DF4">
        <w:trPr>
          <w:cantSplit/>
        </w:trPr>
        <w:tc>
          <w:tcPr>
            <w:tcW w:w="720" w:type="dxa"/>
            <w:vAlign w:val="center"/>
          </w:tcPr>
          <w:p w14:paraId="06864B21" w14:textId="77777777" w:rsidR="00E56087" w:rsidRPr="0053288A" w:rsidDel="00C91376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3288A"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1550" w:type="dxa"/>
            <w:vAlign w:val="center"/>
          </w:tcPr>
          <w:p w14:paraId="68FCE85C" w14:textId="77777777" w:rsidR="00E56087" w:rsidRPr="006A078D" w:rsidDel="00C91376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96AF42D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and dimensional check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264BA0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2FF479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C27409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7BEA724E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3026E6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513C78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898542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155B71D3" w14:textId="77777777" w:rsidTr="00151DF4">
        <w:trPr>
          <w:cantSplit/>
        </w:trPr>
        <w:tc>
          <w:tcPr>
            <w:tcW w:w="720" w:type="dxa"/>
            <w:vAlign w:val="center"/>
          </w:tcPr>
          <w:p w14:paraId="0878B924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1A634E9B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Erection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ECB5072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8DA11D7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0EB124A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2968AA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0A11C0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FBDCD7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80A859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5C72ECF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C4425" w14:paraId="5EFE967A" w14:textId="77777777" w:rsidTr="00151DF4">
        <w:trPr>
          <w:cantSplit/>
        </w:trPr>
        <w:tc>
          <w:tcPr>
            <w:tcW w:w="720" w:type="dxa"/>
            <w:vAlign w:val="center"/>
          </w:tcPr>
          <w:p w14:paraId="702A6F16" w14:textId="77777777" w:rsidR="00E56087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26F48B1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E89B593" w14:textId="77777777" w:rsidR="00E56087" w:rsidRPr="005720A9" w:rsidDel="00C91376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Temporary supports are in place in accordance with the erection sequence.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077A4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EBDB20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423DD5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344ADABD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B64DA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CD6346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662DFB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2637028F" w14:textId="77777777" w:rsidTr="00151DF4">
        <w:trPr>
          <w:cantSplit/>
        </w:trPr>
        <w:tc>
          <w:tcPr>
            <w:tcW w:w="720" w:type="dxa"/>
            <w:vAlign w:val="center"/>
          </w:tcPr>
          <w:p w14:paraId="67DFAB2C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0AB6A38F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BAD5FFF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arrangement against drawing.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487235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523A6A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97C236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10252F5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1354378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6A0A7E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214A94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C4425" w14:paraId="45603C6D" w14:textId="77777777" w:rsidTr="00151DF4">
        <w:trPr>
          <w:cantSplit/>
        </w:trPr>
        <w:tc>
          <w:tcPr>
            <w:tcW w:w="720" w:type="dxa"/>
            <w:vAlign w:val="center"/>
          </w:tcPr>
          <w:p w14:paraId="2769E5EB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24A6242A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Alignment of Steel Work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4C63727" w14:textId="77777777" w:rsidR="00E56087" w:rsidRPr="005720A9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3E891F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1F1558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82BBD2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6C1B8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68619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74732C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733FB8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C4425" w14:paraId="7B2DD4F6" w14:textId="77777777" w:rsidTr="00151DF4">
        <w:trPr>
          <w:cantSplit/>
        </w:trPr>
        <w:tc>
          <w:tcPr>
            <w:tcW w:w="720" w:type="dxa"/>
            <w:vAlign w:val="center"/>
          </w:tcPr>
          <w:p w14:paraId="17FAFF7C" w14:textId="77777777" w:rsidR="00E56087" w:rsidRPr="001E3AA6" w:rsidRDefault="00E56087" w:rsidP="00151DF4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13280261" w14:textId="77777777" w:rsidR="00E56087" w:rsidRDefault="00E56087" w:rsidP="00151DF4">
            <w:pPr>
              <w:numPr>
                <w:ilvl w:val="12"/>
                <w:numId w:val="0"/>
              </w:numPr>
              <w:jc w:val="center"/>
              <w:rPr>
                <w:rFonts w:cs="Arial"/>
                <w:sz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0EFFDE9" w14:textId="77777777" w:rsidR="00E56087" w:rsidRPr="009E177B" w:rsidRDefault="00E56087" w:rsidP="00151DF4">
            <w:pPr>
              <w:ind w:left="61"/>
              <w:jc w:val="left"/>
              <w:rPr>
                <w:rFonts w:cs="Arial"/>
                <w:sz w:val="16"/>
              </w:rPr>
            </w:pPr>
            <w:r w:rsidRPr="004A7C8B">
              <w:rPr>
                <w:rFonts w:cs="Arial"/>
                <w:sz w:val="16"/>
              </w:rPr>
              <w:t>Check for level and verticality as per drawings</w:t>
            </w:r>
            <w:r>
              <w:rPr>
                <w:rFonts w:cs="Arial"/>
                <w:sz w:val="1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EC8FBD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 Structure Section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531310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0F2423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48EA5AA2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A3E5DF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B680DD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7A8ADB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194C7705" w14:textId="77777777" w:rsidTr="00151DF4">
        <w:trPr>
          <w:cantSplit/>
        </w:trPr>
        <w:tc>
          <w:tcPr>
            <w:tcW w:w="720" w:type="dxa"/>
            <w:vAlign w:val="center"/>
          </w:tcPr>
          <w:p w14:paraId="284FE6AB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  <w:r w:rsidRPr="006A078D">
              <w:rPr>
                <w:rFonts w:cs="Arial"/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1C50E6FF" w14:textId="77777777" w:rsidR="00E56087" w:rsidRPr="006A078D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Bolting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6BA72F1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D86B22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E92BA31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FD9E2C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A9FCE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586B75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1F482A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72032E0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174C4576" w14:textId="77777777" w:rsidTr="00151DF4">
        <w:trPr>
          <w:cantSplit/>
        </w:trPr>
        <w:tc>
          <w:tcPr>
            <w:tcW w:w="720" w:type="dxa"/>
            <w:vAlign w:val="center"/>
          </w:tcPr>
          <w:p w14:paraId="257EC4C6" w14:textId="77777777" w:rsidR="00E56087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1550" w:type="dxa"/>
            <w:vAlign w:val="center"/>
          </w:tcPr>
          <w:p w14:paraId="0B4F9E20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871DBF7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Verify bolt torqueing is sequenced, phased and completed as designed.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1037E6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3D29A0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72CC5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50172C0E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02034F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45A897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761A038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43AFAA72" w14:textId="77777777" w:rsidTr="00151DF4">
        <w:trPr>
          <w:cantSplit/>
        </w:trPr>
        <w:tc>
          <w:tcPr>
            <w:tcW w:w="720" w:type="dxa"/>
            <w:vAlign w:val="center"/>
          </w:tcPr>
          <w:p w14:paraId="64116D6C" w14:textId="77777777" w:rsidR="00E56087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177022">
              <w:rPr>
                <w:rFonts w:cs="Arial"/>
                <w:b/>
                <w:sz w:val="16"/>
                <w:szCs w:val="16"/>
              </w:rPr>
              <w:t>8.0</w:t>
            </w:r>
          </w:p>
        </w:tc>
        <w:tc>
          <w:tcPr>
            <w:tcW w:w="1550" w:type="dxa"/>
            <w:vAlign w:val="center"/>
          </w:tcPr>
          <w:p w14:paraId="0B9FB2DC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Coating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089D679C" w14:textId="77777777" w:rsidR="00E56087" w:rsidRPr="00F535A8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9C7C4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596B65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879B7DE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08F7FA3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206EB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43A4BD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13CD16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5EFD232E" w14:textId="77777777" w:rsidTr="00151DF4">
        <w:trPr>
          <w:cantSplit/>
        </w:trPr>
        <w:tc>
          <w:tcPr>
            <w:tcW w:w="720" w:type="dxa"/>
            <w:vAlign w:val="center"/>
          </w:tcPr>
          <w:p w14:paraId="452AAF01" w14:textId="77777777" w:rsidR="00E56087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1550" w:type="dxa"/>
            <w:vAlign w:val="center"/>
          </w:tcPr>
          <w:p w14:paraId="1188A02B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1754D30" w14:textId="77777777" w:rsidR="00E56087" w:rsidRPr="005720A9" w:rsidRDefault="00E56087" w:rsidP="00151DF4">
            <w:pPr>
              <w:ind w:left="61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surface preparation and cleanliness.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1F13C9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46EEB1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FF2FD" w14:textId="77777777" w:rsidR="00E56087" w:rsidRPr="005720A9" w:rsidRDefault="00E56087" w:rsidP="00151DF4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359A2F6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0CD830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29285F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FE833B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41E5E397" w14:textId="77777777" w:rsidTr="00151DF4">
        <w:trPr>
          <w:cantSplit/>
        </w:trPr>
        <w:tc>
          <w:tcPr>
            <w:tcW w:w="720" w:type="dxa"/>
            <w:vAlign w:val="center"/>
          </w:tcPr>
          <w:p w14:paraId="303B971E" w14:textId="77777777" w:rsidR="00E56087" w:rsidRPr="008620E2" w:rsidRDefault="00E56087" w:rsidP="00151DF4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3A4CF5"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1550" w:type="dxa"/>
            <w:vAlign w:val="center"/>
          </w:tcPr>
          <w:p w14:paraId="792139F4" w14:textId="77777777" w:rsidR="00E56087" w:rsidRPr="008620E2" w:rsidRDefault="00E56087" w:rsidP="00151DF4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AB9409A" w14:textId="77777777" w:rsidR="00E56087" w:rsidRPr="00177022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  <w:r w:rsidRPr="00177022">
              <w:rPr>
                <w:sz w:val="16"/>
                <w:szCs w:val="16"/>
              </w:rPr>
              <w:t>Verify adhesion and dry film thickness.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F00A44" w14:textId="77777777" w:rsidR="00E56087" w:rsidRPr="00AC4425" w:rsidRDefault="00E56087" w:rsidP="00151DF4">
            <w:pPr>
              <w:pStyle w:val="TableTextCentered"/>
              <w:spacing w:before="0" w:after="0"/>
            </w:pPr>
            <w:r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C6C6FE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CCD485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0701A86B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A6C9E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9C296D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EE23F2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5EC13B10" w14:textId="77777777" w:rsidTr="00151DF4">
        <w:trPr>
          <w:cantSplit/>
        </w:trPr>
        <w:tc>
          <w:tcPr>
            <w:tcW w:w="720" w:type="dxa"/>
            <w:vAlign w:val="center"/>
          </w:tcPr>
          <w:p w14:paraId="2B58E82E" w14:textId="77777777" w:rsidR="00E56087" w:rsidRPr="008620E2" w:rsidRDefault="00E56087" w:rsidP="00151DF4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8620E2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0CCFFBC4" w14:textId="77777777" w:rsidR="00E56087" w:rsidRPr="008620E2" w:rsidRDefault="00E56087" w:rsidP="00151DF4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rFonts w:cs="Arial"/>
                <w:b/>
                <w:sz w:val="16"/>
                <w:szCs w:val="16"/>
              </w:rPr>
              <w:t>As-Built Survey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1FA3385" w14:textId="77777777" w:rsidR="00E56087" w:rsidRPr="00AC4425" w:rsidRDefault="00E56087" w:rsidP="00151DF4">
            <w:pPr>
              <w:pStyle w:val="TableTextCentered"/>
              <w:spacing w:before="0" w:after="0"/>
              <w:ind w:left="61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973A54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A56728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733DAD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0611EF04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90B25C5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B4F50C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8299837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25A375C4" w14:textId="77777777" w:rsidTr="00151DF4">
        <w:trPr>
          <w:cantSplit/>
        </w:trPr>
        <w:tc>
          <w:tcPr>
            <w:tcW w:w="720" w:type="dxa"/>
            <w:vAlign w:val="center"/>
          </w:tcPr>
          <w:p w14:paraId="3603C0C9" w14:textId="77777777" w:rsidR="00E56087" w:rsidRPr="00AC4425" w:rsidRDefault="00E56087" w:rsidP="00151DF4">
            <w:pPr>
              <w:pStyle w:val="TableTextCentered"/>
              <w:spacing w:before="0" w:after="0"/>
            </w:pPr>
            <w:r>
              <w:t>9.1</w:t>
            </w:r>
          </w:p>
        </w:tc>
        <w:tc>
          <w:tcPr>
            <w:tcW w:w="1550" w:type="dxa"/>
            <w:vAlign w:val="center"/>
          </w:tcPr>
          <w:p w14:paraId="4907AF0B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6D31289" w14:textId="77777777" w:rsidR="00E56087" w:rsidRPr="00E646B9" w:rsidRDefault="00E56087" w:rsidP="00151DF4">
            <w:pPr>
              <w:ind w:left="61"/>
              <w:jc w:val="left"/>
              <w:rPr>
                <w:rFonts w:cs="Arial"/>
                <w:sz w:val="16"/>
              </w:rPr>
            </w:pPr>
            <w:r w:rsidRPr="004C41A9">
              <w:rPr>
                <w:rFonts w:cs="Arial"/>
                <w:sz w:val="16"/>
              </w:rPr>
              <w:t xml:space="preserve">Verify </w:t>
            </w:r>
            <w:r>
              <w:rPr>
                <w:rFonts w:cs="Arial"/>
                <w:sz w:val="16"/>
              </w:rPr>
              <w:t>that as build survey is completed.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7AEDEF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06AD56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3488F9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A776BEF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274817E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98BE86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0D20F58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0324EE73" w14:textId="77777777" w:rsidTr="00151DF4">
        <w:trPr>
          <w:cantSplit/>
        </w:trPr>
        <w:tc>
          <w:tcPr>
            <w:tcW w:w="720" w:type="dxa"/>
            <w:vAlign w:val="center"/>
          </w:tcPr>
          <w:p w14:paraId="0AE9AF08" w14:textId="77777777" w:rsidR="00E56087" w:rsidRPr="008620E2" w:rsidRDefault="00E56087" w:rsidP="00151DF4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8620E2">
              <w:rPr>
                <w:b/>
                <w:sz w:val="16"/>
                <w:szCs w:val="16"/>
              </w:rPr>
              <w:t>.0</w:t>
            </w:r>
          </w:p>
        </w:tc>
        <w:tc>
          <w:tcPr>
            <w:tcW w:w="1550" w:type="dxa"/>
            <w:vAlign w:val="center"/>
          </w:tcPr>
          <w:p w14:paraId="41EC7CAE" w14:textId="77777777" w:rsidR="00E56087" w:rsidRPr="008620E2" w:rsidRDefault="00E56087" w:rsidP="00151DF4">
            <w:pPr>
              <w:pStyle w:val="TableTextCentered"/>
              <w:spacing w:before="0" w:after="0"/>
              <w:rPr>
                <w:b/>
                <w:sz w:val="16"/>
                <w:szCs w:val="16"/>
              </w:rPr>
            </w:pPr>
            <w:r w:rsidRPr="008620E2">
              <w:rPr>
                <w:b/>
                <w:sz w:val="16"/>
                <w:szCs w:val="16"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877F096" w14:textId="77777777" w:rsidR="00E56087" w:rsidRPr="008620E2" w:rsidRDefault="00E56087" w:rsidP="00151DF4">
            <w:pPr>
              <w:pStyle w:val="TableTextCentered"/>
              <w:spacing w:before="0" w:after="0"/>
              <w:ind w:left="61"/>
              <w:jc w:val="lef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556803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83F370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1ED9F1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170" w:type="dxa"/>
            <w:vAlign w:val="center"/>
          </w:tcPr>
          <w:p w14:paraId="629BCC9D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E05899E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57D1911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374A2A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  <w:tr w:rsidR="00151DF4" w:rsidRPr="00A14600" w14:paraId="2D8C97EC" w14:textId="77777777" w:rsidTr="00151DF4">
        <w:trPr>
          <w:cantSplit/>
        </w:trPr>
        <w:tc>
          <w:tcPr>
            <w:tcW w:w="720" w:type="dxa"/>
            <w:vAlign w:val="center"/>
          </w:tcPr>
          <w:p w14:paraId="3ADC664D" w14:textId="77777777" w:rsidR="00E56087" w:rsidRPr="00AC4425" w:rsidRDefault="00E56087" w:rsidP="00151DF4">
            <w:pPr>
              <w:pStyle w:val="TableTextCentered"/>
              <w:spacing w:before="0" w:after="0"/>
            </w:pPr>
            <w:r>
              <w:t>10.1</w:t>
            </w:r>
          </w:p>
        </w:tc>
        <w:tc>
          <w:tcPr>
            <w:tcW w:w="1550" w:type="dxa"/>
            <w:vAlign w:val="center"/>
          </w:tcPr>
          <w:p w14:paraId="344D7E7A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BF9EB62" w14:textId="77777777" w:rsidR="00E56087" w:rsidRPr="00151DF4" w:rsidRDefault="00E56087" w:rsidP="00151DF4">
            <w:pPr>
              <w:ind w:left="61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  <w:r>
              <w:rPr>
                <w:rFonts w:cs="Arial"/>
                <w:sz w:val="1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C7D901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DCE35D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0B451E" w14:textId="77777777" w:rsidR="00E56087" w:rsidRPr="00AC4425" w:rsidRDefault="00E56087" w:rsidP="00151DF4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vAlign w:val="center"/>
          </w:tcPr>
          <w:p w14:paraId="1267840A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413C17" w14:textId="77777777" w:rsidR="00E56087" w:rsidRPr="00AC4425" w:rsidRDefault="00E56087" w:rsidP="00151DF4">
            <w:pPr>
              <w:pStyle w:val="TableTextCentered"/>
              <w:spacing w:before="0" w:after="0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AB0AA1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C3BF3E" w14:textId="77777777" w:rsidR="00E56087" w:rsidRPr="00AC4425" w:rsidRDefault="00E56087" w:rsidP="00151DF4">
            <w:pPr>
              <w:pStyle w:val="TableTextCentered"/>
              <w:spacing w:before="0" w:after="0"/>
            </w:pPr>
          </w:p>
        </w:tc>
      </w:tr>
    </w:tbl>
    <w:p w14:paraId="05AD0FE1" w14:textId="77777777" w:rsidR="00A474C2" w:rsidRPr="004A42FC" w:rsidRDefault="00A474C2" w:rsidP="004A42FC">
      <w:pPr>
        <w:pStyle w:val="AttachmentHeading"/>
        <w:rPr>
          <w:b w:val="0"/>
        </w:rPr>
      </w:pPr>
    </w:p>
    <w:sectPr w:rsidR="00A474C2" w:rsidRPr="004A42FC" w:rsidSect="00875A1C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E02E" w14:textId="77777777" w:rsidR="00113F71" w:rsidRDefault="00113F71">
      <w:r>
        <w:separator/>
      </w:r>
    </w:p>
    <w:p w14:paraId="6A2A3E2B" w14:textId="77777777" w:rsidR="00113F71" w:rsidRDefault="00113F71"/>
  </w:endnote>
  <w:endnote w:type="continuationSeparator" w:id="0">
    <w:p w14:paraId="1DBA3071" w14:textId="77777777" w:rsidR="00113F71" w:rsidRDefault="00113F71">
      <w:r>
        <w:continuationSeparator/>
      </w:r>
    </w:p>
    <w:p w14:paraId="0AE13200" w14:textId="77777777" w:rsidR="00113F71" w:rsidRDefault="00113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9BD" w14:textId="34EF3748" w:rsidR="00714C53" w:rsidRPr="00F92124" w:rsidRDefault="00714C53" w:rsidP="00714C5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B4BD7" wp14:editId="1929590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5275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64B04F0487F4ED194A8F276DD43ADE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EPM-KCE-TP-000014 </w:t>
        </w:r>
      </w:sdtContent>
    </w:sdt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A02387065D4F403591BFFAF9540D4E4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DA4BDC1" w14:textId="77777777" w:rsidR="00714C53" w:rsidRDefault="00714C53" w:rsidP="00714C5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390674C" w14:textId="11B9775C" w:rsidR="007C2933" w:rsidRPr="00714C53" w:rsidRDefault="00714C53" w:rsidP="00714C5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0CC7" w14:textId="77777777" w:rsidR="00113F71" w:rsidRDefault="00113F71">
      <w:r>
        <w:separator/>
      </w:r>
    </w:p>
    <w:p w14:paraId="6BA0E2E4" w14:textId="77777777" w:rsidR="00113F71" w:rsidRDefault="00113F71"/>
  </w:footnote>
  <w:footnote w:type="continuationSeparator" w:id="0">
    <w:p w14:paraId="5EEF75FC" w14:textId="77777777" w:rsidR="00113F71" w:rsidRDefault="00113F71">
      <w:r>
        <w:continuationSeparator/>
      </w:r>
    </w:p>
    <w:p w14:paraId="238E1F5D" w14:textId="77777777" w:rsidR="00113F71" w:rsidRDefault="00113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CDFE" w14:textId="77777777" w:rsidR="000A0146" w:rsidRDefault="00060422" w:rsidP="00060422">
    <w:pPr>
      <w:pStyle w:val="Header"/>
      <w:jc w:val="center"/>
      <w:rPr>
        <w:b/>
        <w:bCs/>
        <w:sz w:val="24"/>
        <w:szCs w:val="24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269EFD32" wp14:editId="3C6430D2">
          <wp:simplePos x="0" y="0"/>
          <wp:positionH relativeFrom="leftMargin">
            <wp:posOffset>906145</wp:posOffset>
          </wp:positionH>
          <wp:positionV relativeFrom="paragraph">
            <wp:posOffset>-95250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146" w:rsidRPr="000A0146">
      <w:rPr>
        <w:b/>
        <w:bCs/>
        <w:sz w:val="24"/>
        <w:szCs w:val="24"/>
      </w:rPr>
      <w:t>Project Construction Inspection and Test Plan for</w:t>
    </w:r>
  </w:p>
  <w:p w14:paraId="717C67C1" w14:textId="77777777" w:rsidR="007C2933" w:rsidRPr="000A0146" w:rsidRDefault="000A0146" w:rsidP="00060422">
    <w:pPr>
      <w:pStyle w:val="Header"/>
      <w:jc w:val="center"/>
      <w:rPr>
        <w:b/>
        <w:bCs/>
        <w:sz w:val="24"/>
        <w:szCs w:val="24"/>
      </w:rPr>
    </w:pPr>
    <w:r w:rsidRPr="000A0146">
      <w:rPr>
        <w:b/>
        <w:bCs/>
        <w:sz w:val="24"/>
        <w:szCs w:val="24"/>
      </w:rPr>
      <w:t>Inspection of Structural Steel Activities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A13AB"/>
    <w:multiLevelType w:val="hybridMultilevel"/>
    <w:tmpl w:val="7276B462"/>
    <w:lvl w:ilvl="0" w:tplc="C0E24A14">
      <w:start w:val="1"/>
      <w:numFmt w:val="decimal"/>
      <w:pStyle w:val="TableList-123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2AE4A31"/>
    <w:multiLevelType w:val="hybridMultilevel"/>
    <w:tmpl w:val="FF5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B290484"/>
    <w:multiLevelType w:val="hybridMultilevel"/>
    <w:tmpl w:val="E61C3D50"/>
    <w:lvl w:ilvl="0" w:tplc="5F0AA0A8">
      <w:start w:val="1"/>
      <w:numFmt w:val="lowerLetter"/>
      <w:pStyle w:val="TableList-abc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DBD"/>
    <w:multiLevelType w:val="hybridMultilevel"/>
    <w:tmpl w:val="9C8E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13"/>
  </w:num>
  <w:num w:numId="23">
    <w:abstractNumId w:val="11"/>
    <w:lvlOverride w:ilvl="0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 w:numId="25">
    <w:abstractNumId w:val="4"/>
  </w:num>
  <w:num w:numId="26">
    <w:abstractNumId w:val="10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305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5F7B"/>
    <w:rsid w:val="00026479"/>
    <w:rsid w:val="00026742"/>
    <w:rsid w:val="000277A5"/>
    <w:rsid w:val="0003084E"/>
    <w:rsid w:val="000310E5"/>
    <w:rsid w:val="00032E45"/>
    <w:rsid w:val="00032E7C"/>
    <w:rsid w:val="00033477"/>
    <w:rsid w:val="000334E2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42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0"/>
    <w:rsid w:val="000824A1"/>
    <w:rsid w:val="000824D6"/>
    <w:rsid w:val="00082710"/>
    <w:rsid w:val="00082C1A"/>
    <w:rsid w:val="00082D26"/>
    <w:rsid w:val="00082E05"/>
    <w:rsid w:val="00083C9A"/>
    <w:rsid w:val="000862E9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146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47B0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6B4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3F71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1E2B"/>
    <w:rsid w:val="00142314"/>
    <w:rsid w:val="001428BA"/>
    <w:rsid w:val="00143272"/>
    <w:rsid w:val="00143E4D"/>
    <w:rsid w:val="00144396"/>
    <w:rsid w:val="00144496"/>
    <w:rsid w:val="001445B4"/>
    <w:rsid w:val="00146719"/>
    <w:rsid w:val="001467D4"/>
    <w:rsid w:val="00146FDD"/>
    <w:rsid w:val="00147ED9"/>
    <w:rsid w:val="00150609"/>
    <w:rsid w:val="00151DF4"/>
    <w:rsid w:val="00152299"/>
    <w:rsid w:val="00156134"/>
    <w:rsid w:val="00157D24"/>
    <w:rsid w:val="0016015B"/>
    <w:rsid w:val="00162F84"/>
    <w:rsid w:val="001657C6"/>
    <w:rsid w:val="00167CA1"/>
    <w:rsid w:val="00167F5D"/>
    <w:rsid w:val="00170157"/>
    <w:rsid w:val="001702B6"/>
    <w:rsid w:val="00170E89"/>
    <w:rsid w:val="00173078"/>
    <w:rsid w:val="00174132"/>
    <w:rsid w:val="00174D23"/>
    <w:rsid w:val="0017688E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03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4404"/>
    <w:rsid w:val="0024527D"/>
    <w:rsid w:val="00245C77"/>
    <w:rsid w:val="00246DC4"/>
    <w:rsid w:val="00250B75"/>
    <w:rsid w:val="00250D86"/>
    <w:rsid w:val="00250F6B"/>
    <w:rsid w:val="00251BED"/>
    <w:rsid w:val="00253D75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5A9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68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5A56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BEC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81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36F"/>
    <w:rsid w:val="00336829"/>
    <w:rsid w:val="00337B1C"/>
    <w:rsid w:val="00340C21"/>
    <w:rsid w:val="0034178C"/>
    <w:rsid w:val="00341C24"/>
    <w:rsid w:val="00342442"/>
    <w:rsid w:val="0034287E"/>
    <w:rsid w:val="00342B07"/>
    <w:rsid w:val="00342DD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EE0"/>
    <w:rsid w:val="003822A9"/>
    <w:rsid w:val="003822E8"/>
    <w:rsid w:val="00383AFF"/>
    <w:rsid w:val="00384D0C"/>
    <w:rsid w:val="003853C9"/>
    <w:rsid w:val="00385913"/>
    <w:rsid w:val="00385A33"/>
    <w:rsid w:val="00385E7F"/>
    <w:rsid w:val="00387CCD"/>
    <w:rsid w:val="00387E73"/>
    <w:rsid w:val="00391FDD"/>
    <w:rsid w:val="00394E4A"/>
    <w:rsid w:val="00395B7C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9FC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396"/>
    <w:rsid w:val="004067A0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69E0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620"/>
    <w:rsid w:val="00451BAB"/>
    <w:rsid w:val="00452D05"/>
    <w:rsid w:val="0045346F"/>
    <w:rsid w:val="00457ADD"/>
    <w:rsid w:val="004606BC"/>
    <w:rsid w:val="00460E68"/>
    <w:rsid w:val="00462AE6"/>
    <w:rsid w:val="00465DCF"/>
    <w:rsid w:val="00467352"/>
    <w:rsid w:val="00467D1F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3E7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2AE5"/>
    <w:rsid w:val="004A38C6"/>
    <w:rsid w:val="004A3BD6"/>
    <w:rsid w:val="004A42FC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570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11B"/>
    <w:rsid w:val="00530ACC"/>
    <w:rsid w:val="00530B22"/>
    <w:rsid w:val="00530DD5"/>
    <w:rsid w:val="005324BC"/>
    <w:rsid w:val="00532573"/>
    <w:rsid w:val="005341C3"/>
    <w:rsid w:val="00535DE6"/>
    <w:rsid w:val="00536A42"/>
    <w:rsid w:val="0053722B"/>
    <w:rsid w:val="00537731"/>
    <w:rsid w:val="00541027"/>
    <w:rsid w:val="00541B66"/>
    <w:rsid w:val="005428D5"/>
    <w:rsid w:val="00544893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69D8"/>
    <w:rsid w:val="00573C54"/>
    <w:rsid w:val="00574D46"/>
    <w:rsid w:val="00574D7D"/>
    <w:rsid w:val="005751B8"/>
    <w:rsid w:val="00575AF7"/>
    <w:rsid w:val="00575D63"/>
    <w:rsid w:val="00576090"/>
    <w:rsid w:val="00577E16"/>
    <w:rsid w:val="005809CE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16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802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DE0"/>
    <w:rsid w:val="005F6A91"/>
    <w:rsid w:val="006003A3"/>
    <w:rsid w:val="0060352F"/>
    <w:rsid w:val="00603B56"/>
    <w:rsid w:val="00603D41"/>
    <w:rsid w:val="006044A2"/>
    <w:rsid w:val="00604E51"/>
    <w:rsid w:val="00604EAB"/>
    <w:rsid w:val="00605646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D57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663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3CFD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C53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9F5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5F2E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94"/>
    <w:rsid w:val="007A0AF6"/>
    <w:rsid w:val="007A5BA9"/>
    <w:rsid w:val="007A78FA"/>
    <w:rsid w:val="007B00A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2933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AE3"/>
    <w:rsid w:val="007D4B4A"/>
    <w:rsid w:val="007D5BF5"/>
    <w:rsid w:val="007D63D9"/>
    <w:rsid w:val="007D6AFF"/>
    <w:rsid w:val="007D762A"/>
    <w:rsid w:val="007E10A3"/>
    <w:rsid w:val="007E250F"/>
    <w:rsid w:val="007E3B40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157"/>
    <w:rsid w:val="00806F7B"/>
    <w:rsid w:val="00810B38"/>
    <w:rsid w:val="0081185A"/>
    <w:rsid w:val="00811CF3"/>
    <w:rsid w:val="0081324F"/>
    <w:rsid w:val="008132F6"/>
    <w:rsid w:val="00813DD3"/>
    <w:rsid w:val="00814605"/>
    <w:rsid w:val="00814F58"/>
    <w:rsid w:val="008156C9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1A0D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5CD7"/>
    <w:rsid w:val="00856221"/>
    <w:rsid w:val="0085681A"/>
    <w:rsid w:val="00857095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1A33"/>
    <w:rsid w:val="00875A1C"/>
    <w:rsid w:val="008765CB"/>
    <w:rsid w:val="00877E23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4F62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A30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D29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AC3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C89"/>
    <w:rsid w:val="00971B7A"/>
    <w:rsid w:val="00973A9D"/>
    <w:rsid w:val="00973D5F"/>
    <w:rsid w:val="009762AB"/>
    <w:rsid w:val="0097796F"/>
    <w:rsid w:val="00980D98"/>
    <w:rsid w:val="0098178B"/>
    <w:rsid w:val="00982CA5"/>
    <w:rsid w:val="00983097"/>
    <w:rsid w:val="00984130"/>
    <w:rsid w:val="009869E0"/>
    <w:rsid w:val="0098746D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15D1"/>
    <w:rsid w:val="009A20A9"/>
    <w:rsid w:val="009A350A"/>
    <w:rsid w:val="009A708D"/>
    <w:rsid w:val="009A7237"/>
    <w:rsid w:val="009A77C7"/>
    <w:rsid w:val="009B0789"/>
    <w:rsid w:val="009B08D0"/>
    <w:rsid w:val="009B1677"/>
    <w:rsid w:val="009B2869"/>
    <w:rsid w:val="009B35E8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1B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173"/>
    <w:rsid w:val="009D7316"/>
    <w:rsid w:val="009D781A"/>
    <w:rsid w:val="009E0BFF"/>
    <w:rsid w:val="009E10EA"/>
    <w:rsid w:val="009E2CBA"/>
    <w:rsid w:val="009E2D4B"/>
    <w:rsid w:val="009E33B8"/>
    <w:rsid w:val="009E34A4"/>
    <w:rsid w:val="009E44B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11A"/>
    <w:rsid w:val="009F385A"/>
    <w:rsid w:val="009F4B8B"/>
    <w:rsid w:val="009F4EBD"/>
    <w:rsid w:val="009F5230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5CC7"/>
    <w:rsid w:val="00A26A6D"/>
    <w:rsid w:val="00A272EC"/>
    <w:rsid w:val="00A30AA5"/>
    <w:rsid w:val="00A318A7"/>
    <w:rsid w:val="00A327E1"/>
    <w:rsid w:val="00A32955"/>
    <w:rsid w:val="00A329C3"/>
    <w:rsid w:val="00A3379E"/>
    <w:rsid w:val="00A346DC"/>
    <w:rsid w:val="00A34B9E"/>
    <w:rsid w:val="00A3769C"/>
    <w:rsid w:val="00A37959"/>
    <w:rsid w:val="00A37B07"/>
    <w:rsid w:val="00A400EE"/>
    <w:rsid w:val="00A407DA"/>
    <w:rsid w:val="00A40CDB"/>
    <w:rsid w:val="00A41D8A"/>
    <w:rsid w:val="00A4293D"/>
    <w:rsid w:val="00A42F22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4C2"/>
    <w:rsid w:val="00A507D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38E"/>
    <w:rsid w:val="00A56956"/>
    <w:rsid w:val="00A57339"/>
    <w:rsid w:val="00A5737B"/>
    <w:rsid w:val="00A61D93"/>
    <w:rsid w:val="00A61FA4"/>
    <w:rsid w:val="00A64841"/>
    <w:rsid w:val="00A66274"/>
    <w:rsid w:val="00A70118"/>
    <w:rsid w:val="00A717B9"/>
    <w:rsid w:val="00A72565"/>
    <w:rsid w:val="00A72F48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D60"/>
    <w:rsid w:val="00AA2558"/>
    <w:rsid w:val="00AA2E6A"/>
    <w:rsid w:val="00AA40D1"/>
    <w:rsid w:val="00AA48F6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377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7D5E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A7E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DA"/>
    <w:rsid w:val="00B61C75"/>
    <w:rsid w:val="00B61EB4"/>
    <w:rsid w:val="00B625B3"/>
    <w:rsid w:val="00B62932"/>
    <w:rsid w:val="00B66746"/>
    <w:rsid w:val="00B66EA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AB6"/>
    <w:rsid w:val="00B855E7"/>
    <w:rsid w:val="00B868C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536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F4E"/>
    <w:rsid w:val="00BE5E8C"/>
    <w:rsid w:val="00BE70F2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574"/>
    <w:rsid w:val="00C17B68"/>
    <w:rsid w:val="00C17CFC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599"/>
    <w:rsid w:val="00C407D3"/>
    <w:rsid w:val="00C42C01"/>
    <w:rsid w:val="00C435D4"/>
    <w:rsid w:val="00C4446E"/>
    <w:rsid w:val="00C449C3"/>
    <w:rsid w:val="00C45601"/>
    <w:rsid w:val="00C46677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2F8F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07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646"/>
    <w:rsid w:val="00D132CA"/>
    <w:rsid w:val="00D1341B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6C77"/>
    <w:rsid w:val="00D32B47"/>
    <w:rsid w:val="00D34B47"/>
    <w:rsid w:val="00D3558C"/>
    <w:rsid w:val="00D35F79"/>
    <w:rsid w:val="00D360D5"/>
    <w:rsid w:val="00D373C7"/>
    <w:rsid w:val="00D40C05"/>
    <w:rsid w:val="00D414FC"/>
    <w:rsid w:val="00D4278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3F1B"/>
    <w:rsid w:val="00DD58A6"/>
    <w:rsid w:val="00DD5C86"/>
    <w:rsid w:val="00DD61D2"/>
    <w:rsid w:val="00DD7C8C"/>
    <w:rsid w:val="00DE0831"/>
    <w:rsid w:val="00DE154F"/>
    <w:rsid w:val="00DE1EF0"/>
    <w:rsid w:val="00DE218C"/>
    <w:rsid w:val="00DE2743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0C4E"/>
    <w:rsid w:val="00E2374E"/>
    <w:rsid w:val="00E241C8"/>
    <w:rsid w:val="00E25F39"/>
    <w:rsid w:val="00E26997"/>
    <w:rsid w:val="00E304DF"/>
    <w:rsid w:val="00E3253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644"/>
    <w:rsid w:val="00E56087"/>
    <w:rsid w:val="00E5706F"/>
    <w:rsid w:val="00E570E6"/>
    <w:rsid w:val="00E578AE"/>
    <w:rsid w:val="00E57F99"/>
    <w:rsid w:val="00E662DA"/>
    <w:rsid w:val="00E67275"/>
    <w:rsid w:val="00E6745A"/>
    <w:rsid w:val="00E720EE"/>
    <w:rsid w:val="00E739D4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5E9D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CF6"/>
    <w:rsid w:val="00EB3AF6"/>
    <w:rsid w:val="00EB4897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F5A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DF8"/>
    <w:rsid w:val="00F142AE"/>
    <w:rsid w:val="00F1430C"/>
    <w:rsid w:val="00F20AD7"/>
    <w:rsid w:val="00F2115A"/>
    <w:rsid w:val="00F21549"/>
    <w:rsid w:val="00F21D1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98"/>
    <w:rsid w:val="00F338F6"/>
    <w:rsid w:val="00F368C9"/>
    <w:rsid w:val="00F369F7"/>
    <w:rsid w:val="00F403DC"/>
    <w:rsid w:val="00F40BEC"/>
    <w:rsid w:val="00F410F9"/>
    <w:rsid w:val="00F42219"/>
    <w:rsid w:val="00F4245A"/>
    <w:rsid w:val="00F428CA"/>
    <w:rsid w:val="00F44F72"/>
    <w:rsid w:val="00F46105"/>
    <w:rsid w:val="00F470B5"/>
    <w:rsid w:val="00F474D0"/>
    <w:rsid w:val="00F548CC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CB"/>
    <w:rsid w:val="00F831E9"/>
    <w:rsid w:val="00F85252"/>
    <w:rsid w:val="00F8652C"/>
    <w:rsid w:val="00F87CF8"/>
    <w:rsid w:val="00F90987"/>
    <w:rsid w:val="00F91BBC"/>
    <w:rsid w:val="00F938EB"/>
    <w:rsid w:val="00F93CC8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3BA"/>
    <w:rsid w:val="00FD39FA"/>
    <w:rsid w:val="00FD4C8D"/>
    <w:rsid w:val="00FD569E"/>
    <w:rsid w:val="00FD5D61"/>
    <w:rsid w:val="00FD6B1C"/>
    <w:rsid w:val="00FD6D4F"/>
    <w:rsid w:val="00FD72A1"/>
    <w:rsid w:val="00FE1484"/>
    <w:rsid w:val="00FE1858"/>
    <w:rsid w:val="00FE1AA2"/>
    <w:rsid w:val="00FE1AB0"/>
    <w:rsid w:val="00FE478F"/>
    <w:rsid w:val="00FE4F9B"/>
    <w:rsid w:val="00FE6CC9"/>
    <w:rsid w:val="00FF04D8"/>
    <w:rsid w:val="00FF1628"/>
    <w:rsid w:val="00FF17FD"/>
    <w:rsid w:val="00FF3B16"/>
    <w:rsid w:val="00FF3C62"/>
    <w:rsid w:val="00FF5BA4"/>
    <w:rsid w:val="00FF5CF5"/>
    <w:rsid w:val="00FF6280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EFB47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E304DF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E304DF"/>
    <w:rPr>
      <w:b/>
    </w:rPr>
  </w:style>
  <w:style w:type="paragraph" w:customStyle="1" w:styleId="ProcedureTitle">
    <w:name w:val="Procedure Title"/>
    <w:rsid w:val="00D1341B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List-123">
    <w:name w:val="Table List - 123"/>
    <w:rsid w:val="00D1341B"/>
    <w:pPr>
      <w:numPr>
        <w:numId w:val="25"/>
      </w:numPr>
      <w:spacing w:before="40" w:after="40"/>
    </w:pPr>
    <w:rPr>
      <w:rFonts w:ascii="Arial" w:hAnsi="Arial"/>
      <w:sz w:val="17"/>
    </w:rPr>
  </w:style>
  <w:style w:type="paragraph" w:customStyle="1" w:styleId="TableList-abc">
    <w:name w:val="Table List - abc"/>
    <w:rsid w:val="00D1341B"/>
    <w:pPr>
      <w:numPr>
        <w:numId w:val="26"/>
      </w:numPr>
      <w:spacing w:before="40" w:after="40"/>
    </w:pPr>
    <w:rPr>
      <w:rFonts w:ascii="Arial" w:hAnsi="Arial"/>
      <w:sz w:val="17"/>
    </w:rPr>
  </w:style>
  <w:style w:type="table" w:customStyle="1" w:styleId="TableGrid21">
    <w:name w:val="Table Grid21"/>
    <w:basedOn w:val="TableNormal"/>
    <w:next w:val="TableGrid"/>
    <w:rsid w:val="007E3B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4B04F0487F4ED194A8F276DD43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A0F46-C167-431D-AD55-F027AB91E252}"/>
      </w:docPartPr>
      <w:docPartBody>
        <w:p w:rsidR="00000000" w:rsidRDefault="001B0FEB" w:rsidP="001B0FEB">
          <w:pPr>
            <w:pStyle w:val="D64B04F0487F4ED194A8F276DD43ADE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02387065D4F403591BFFAF9540D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5F8F-FBA5-42DE-813A-D37ED6D63F8F}"/>
      </w:docPartPr>
      <w:docPartBody>
        <w:p w:rsidR="00000000" w:rsidRDefault="001B0FEB" w:rsidP="001B0FEB">
          <w:pPr>
            <w:pStyle w:val="A02387065D4F403591BFFAF9540D4E4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EB"/>
    <w:rsid w:val="001B0FEB"/>
    <w:rsid w:val="004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B0FEB"/>
    <w:rPr>
      <w:color w:val="808080"/>
    </w:rPr>
  </w:style>
  <w:style w:type="paragraph" w:customStyle="1" w:styleId="D64B04F0487F4ED194A8F276DD43ADE1">
    <w:name w:val="D64B04F0487F4ED194A8F276DD43ADE1"/>
    <w:rsid w:val="001B0FEB"/>
  </w:style>
  <w:style w:type="paragraph" w:customStyle="1" w:styleId="A02387065D4F403591BFFAF9540D4E4C">
    <w:name w:val="A02387065D4F403591BFFAF9540D4E4C"/>
    <w:rsid w:val="001B0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FAB97D61-7E2B-406F-AA01-5E55AC03E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5350C-C321-4097-AE6F-0B9826B1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Civil Works Procedure</vt:lpstr>
    </vt:vector>
  </TitlesOfParts>
  <Company>Bechtel/EDS</Company>
  <LinksUpToDate>false</LinksUpToDate>
  <CharactersWithSpaces>2307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Civil Works Procedure</dc:title>
  <dc:subject>EPM-KCE-TP-000014</dc:subject>
  <dc:creator>Rivamonte, Leonnito (RMP)</dc:creator>
  <cp:keywords>ᅟ</cp:keywords>
  <cp:lastModifiedBy>اسماء المطيري Asma Almutairi</cp:lastModifiedBy>
  <cp:revision>4</cp:revision>
  <cp:lastPrinted>2017-10-17T10:15:00Z</cp:lastPrinted>
  <dcterms:created xsi:type="dcterms:W3CDTF">2021-07-04T05:48:00Z</dcterms:created>
  <dcterms:modified xsi:type="dcterms:W3CDTF">2022-05-23T11:48:00Z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8812fc9e-3f23-430c-80b9-01a3d822f37b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